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D1" w:rsidRDefault="00C31ED1" w:rsidP="00D40C76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C31ED1" w:rsidRDefault="00C31ED1" w:rsidP="00D40C76">
      <w:pPr>
        <w:jc w:val="right"/>
        <w:rPr>
          <w:sz w:val="18"/>
          <w:szCs w:val="18"/>
        </w:rPr>
      </w:pPr>
      <w:r>
        <w:rPr>
          <w:sz w:val="18"/>
          <w:szCs w:val="18"/>
        </w:rPr>
        <w:t>do Zarządzenia Nr 4/16</w:t>
      </w:r>
    </w:p>
    <w:p w:rsidR="00C31ED1" w:rsidRDefault="00C31ED1" w:rsidP="00D40C7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Kierownika GOPS </w:t>
      </w:r>
    </w:p>
    <w:p w:rsidR="00C31ED1" w:rsidRDefault="00C31ED1" w:rsidP="00D40C7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w Pieckach </w:t>
      </w:r>
    </w:p>
    <w:p w:rsidR="00C31ED1" w:rsidRDefault="00C31ED1" w:rsidP="00D40C7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25 lutego 2016 r. </w:t>
      </w:r>
    </w:p>
    <w:p w:rsidR="00C31ED1" w:rsidRDefault="00C31ED1" w:rsidP="00D40C76">
      <w:pPr>
        <w:spacing w:line="360" w:lineRule="auto"/>
        <w:jc w:val="center"/>
        <w:rPr>
          <w:b/>
          <w:bCs/>
          <w:sz w:val="24"/>
          <w:szCs w:val="24"/>
        </w:rPr>
      </w:pPr>
    </w:p>
    <w:p w:rsidR="00C31ED1" w:rsidRDefault="00C31ED1" w:rsidP="003047AA">
      <w:pPr>
        <w:ind w:left="5940"/>
        <w:jc w:val="center"/>
        <w:rPr>
          <w:sz w:val="24"/>
          <w:szCs w:val="24"/>
        </w:rPr>
      </w:pPr>
    </w:p>
    <w:p w:rsidR="00C31ED1" w:rsidRDefault="00C31ED1" w:rsidP="003047AA">
      <w:pPr>
        <w:ind w:left="59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C31ED1" w:rsidRPr="003047AA" w:rsidRDefault="00C31ED1" w:rsidP="003047AA">
      <w:pPr>
        <w:ind w:left="5940"/>
        <w:jc w:val="center"/>
        <w:rPr>
          <w:i/>
          <w:iCs/>
          <w:sz w:val="20"/>
          <w:szCs w:val="20"/>
        </w:rPr>
      </w:pPr>
      <w:r w:rsidRPr="003047AA">
        <w:rPr>
          <w:i/>
          <w:iCs/>
          <w:sz w:val="20"/>
          <w:szCs w:val="20"/>
        </w:rPr>
        <w:t>(miejscowość, data)</w:t>
      </w:r>
    </w:p>
    <w:p w:rsidR="00C31ED1" w:rsidRDefault="00C31ED1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C31ED1" w:rsidRPr="00941F71" w:rsidRDefault="00C31ED1" w:rsidP="003047AA">
      <w:pPr>
        <w:ind w:right="5832"/>
        <w:jc w:val="center"/>
        <w:rPr>
          <w:i/>
          <w:iCs/>
          <w:sz w:val="18"/>
          <w:szCs w:val="18"/>
        </w:rPr>
      </w:pPr>
      <w:r w:rsidRPr="00941F71">
        <w:rPr>
          <w:i/>
          <w:iCs/>
          <w:sz w:val="18"/>
          <w:szCs w:val="18"/>
        </w:rPr>
        <w:t>(imię i nazwisko)</w:t>
      </w:r>
    </w:p>
    <w:p w:rsidR="00C31ED1" w:rsidRPr="003047AA" w:rsidRDefault="00C31ED1" w:rsidP="003047AA">
      <w:pPr>
        <w:ind w:right="5832"/>
        <w:jc w:val="center"/>
        <w:rPr>
          <w:sz w:val="20"/>
          <w:szCs w:val="20"/>
        </w:rPr>
      </w:pPr>
    </w:p>
    <w:p w:rsidR="00C31ED1" w:rsidRDefault="00C31ED1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C31ED1" w:rsidRPr="00941F71" w:rsidRDefault="00C31ED1" w:rsidP="003047AA">
      <w:pPr>
        <w:ind w:right="5832"/>
        <w:jc w:val="center"/>
        <w:rPr>
          <w:i/>
          <w:iCs/>
          <w:sz w:val="18"/>
          <w:szCs w:val="18"/>
        </w:rPr>
      </w:pPr>
      <w:r w:rsidRPr="00941F71">
        <w:rPr>
          <w:i/>
          <w:iCs/>
          <w:sz w:val="18"/>
          <w:szCs w:val="18"/>
        </w:rPr>
        <w:t>(adres zamieszkania)</w:t>
      </w:r>
    </w:p>
    <w:p w:rsidR="00C31ED1" w:rsidRDefault="00C31ED1" w:rsidP="003047AA">
      <w:pPr>
        <w:ind w:right="5832"/>
        <w:rPr>
          <w:sz w:val="20"/>
          <w:szCs w:val="20"/>
        </w:rPr>
      </w:pPr>
    </w:p>
    <w:p w:rsidR="00C31ED1" w:rsidRDefault="00C31ED1" w:rsidP="003047AA">
      <w:pPr>
        <w:ind w:right="5832"/>
        <w:rPr>
          <w:sz w:val="20"/>
          <w:szCs w:val="20"/>
        </w:rPr>
      </w:pPr>
    </w:p>
    <w:p w:rsidR="00C31ED1" w:rsidRPr="003047AA" w:rsidRDefault="00C31ED1" w:rsidP="003047AA">
      <w:pPr>
        <w:ind w:right="5832"/>
        <w:rPr>
          <w:sz w:val="20"/>
          <w:szCs w:val="20"/>
        </w:rPr>
      </w:pPr>
    </w:p>
    <w:p w:rsidR="00C31ED1" w:rsidRPr="003A6915" w:rsidRDefault="00C31ED1" w:rsidP="001065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6915">
        <w:rPr>
          <w:rFonts w:ascii="Arial" w:hAnsi="Arial" w:cs="Arial"/>
          <w:sz w:val="24"/>
          <w:szCs w:val="24"/>
        </w:rPr>
        <w:t>Niniejszym oświadczam, iż:</w:t>
      </w:r>
    </w:p>
    <w:p w:rsidR="00C31ED1" w:rsidRPr="003A6915" w:rsidRDefault="00C31ED1" w:rsidP="001065DF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A6915">
        <w:rPr>
          <w:rFonts w:ascii="Arial" w:hAnsi="Arial" w:cs="Arial"/>
          <w:sz w:val="24"/>
          <w:szCs w:val="24"/>
        </w:rPr>
        <w:t>jestem obywatelem polskim,</w:t>
      </w:r>
    </w:p>
    <w:p w:rsidR="00C31ED1" w:rsidRPr="003A6915" w:rsidRDefault="00C31ED1" w:rsidP="00941F71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3A6915">
        <w:rPr>
          <w:rFonts w:ascii="Arial" w:hAnsi="Arial" w:cs="Arial"/>
          <w:sz w:val="24"/>
          <w:szCs w:val="24"/>
        </w:rPr>
        <w:t>posiadam pełną zdolność do czynności prawnych oraz korzystam z pełni praw publicznych,</w:t>
      </w:r>
    </w:p>
    <w:p w:rsidR="00C31ED1" w:rsidRPr="003A6915" w:rsidRDefault="00C31ED1" w:rsidP="00941F71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3A6915">
        <w:rPr>
          <w:rFonts w:ascii="Arial" w:hAnsi="Arial" w:cs="Arial"/>
          <w:sz w:val="24"/>
          <w:szCs w:val="24"/>
        </w:rPr>
        <w:t xml:space="preserve">nie byłem skazany/nie byłam skazana prawomocnym wyrokiem sądu za </w:t>
      </w:r>
      <w:r w:rsidRPr="003A6915">
        <w:rPr>
          <w:rFonts w:ascii="Arial" w:hAnsi="Arial" w:cs="Arial"/>
          <w:color w:val="000000"/>
          <w:sz w:val="24"/>
          <w:szCs w:val="24"/>
        </w:rPr>
        <w:t>umyślne przestępstwo ścigane z oskarżenia publicznego lub za umyślne przestępstwo skarbowe,</w:t>
      </w:r>
    </w:p>
    <w:p w:rsidR="00C31ED1" w:rsidRPr="003A6915" w:rsidRDefault="00C31ED1" w:rsidP="00A95D8A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A6915">
        <w:rPr>
          <w:rFonts w:ascii="Arial" w:hAnsi="Arial" w:cs="Arial"/>
          <w:color w:val="000000"/>
          <w:sz w:val="24"/>
          <w:szCs w:val="24"/>
        </w:rPr>
        <w:t>cieszę się nieposzlakowaną opinią,</w:t>
      </w:r>
    </w:p>
    <w:p w:rsidR="00C31ED1" w:rsidRDefault="00C31ED1" w:rsidP="003A6915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rFonts w:ascii="Arial" w:hAnsi="Arial" w:cs="Arial"/>
        </w:rPr>
      </w:pPr>
      <w:r w:rsidRPr="003A6915">
        <w:rPr>
          <w:rFonts w:ascii="Arial" w:hAnsi="Arial" w:cs="Arial"/>
        </w:rPr>
        <w:t>stan zdrowia pozwala mi na wykonywanie pracy na stanowisku ___________</w:t>
      </w:r>
      <w:r>
        <w:rPr>
          <w:rFonts w:ascii="Arial" w:hAnsi="Arial" w:cs="Arial"/>
        </w:rPr>
        <w:t>____________________________</w:t>
      </w:r>
      <w:r w:rsidRPr="003A6915">
        <w:rPr>
          <w:rFonts w:ascii="Arial" w:hAnsi="Arial" w:cs="Arial"/>
        </w:rPr>
        <w:t>_____________________ oraz obsługę monitora ekranowego.</w:t>
      </w:r>
    </w:p>
    <w:p w:rsidR="00C31ED1" w:rsidRDefault="00C31ED1" w:rsidP="00941F7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3A6915">
        <w:rPr>
          <w:rFonts w:ascii="Arial" w:hAnsi="Arial" w:cs="Arial"/>
          <w:sz w:val="24"/>
          <w:szCs w:val="24"/>
        </w:rPr>
        <w:t>wyrażam zgodę na przetwarzanie moich danych osobowych zawartych w ofercie pracy dla potrzeb rekrutacji w naborze na stanowisko</w:t>
      </w:r>
      <w:r>
        <w:rPr>
          <w:rFonts w:ascii="Arial" w:hAnsi="Arial" w:cs="Arial"/>
          <w:sz w:val="24"/>
          <w:szCs w:val="24"/>
        </w:rPr>
        <w:t xml:space="preserve"> ……………………………………..</w:t>
      </w:r>
      <w:r w:rsidRPr="003A6915">
        <w:rPr>
          <w:rFonts w:ascii="Arial" w:hAnsi="Arial" w:cs="Arial"/>
          <w:sz w:val="24"/>
          <w:szCs w:val="24"/>
        </w:rPr>
        <w:t>………………………………………………….. zgodnie z ustawą z 29 sierpnia 1997 r. o ochronie danych osobowych (Dz. U. z 20</w:t>
      </w:r>
      <w:r>
        <w:rPr>
          <w:rFonts w:ascii="Arial" w:hAnsi="Arial" w:cs="Arial"/>
          <w:sz w:val="24"/>
          <w:szCs w:val="24"/>
        </w:rPr>
        <w:t xml:space="preserve">14 </w:t>
      </w:r>
      <w:r w:rsidRPr="003A6915">
        <w:rPr>
          <w:rFonts w:ascii="Arial" w:hAnsi="Arial" w:cs="Arial"/>
          <w:sz w:val="24"/>
          <w:szCs w:val="24"/>
        </w:rPr>
        <w:t xml:space="preserve">poz. </w:t>
      </w:r>
      <w:r>
        <w:rPr>
          <w:rFonts w:ascii="Arial" w:hAnsi="Arial" w:cs="Arial"/>
          <w:sz w:val="24"/>
          <w:szCs w:val="24"/>
        </w:rPr>
        <w:t>1182</w:t>
      </w:r>
      <w:r w:rsidRPr="003A6915">
        <w:rPr>
          <w:rFonts w:ascii="Arial" w:hAnsi="Arial" w:cs="Arial"/>
          <w:sz w:val="24"/>
          <w:szCs w:val="24"/>
        </w:rPr>
        <w:t xml:space="preserve"> z późn. zm.) </w:t>
      </w:r>
    </w:p>
    <w:p w:rsidR="00C31ED1" w:rsidRDefault="00C31ED1" w:rsidP="00941F71">
      <w:pPr>
        <w:pStyle w:val="ListParagraph"/>
        <w:rPr>
          <w:rFonts w:ascii="Arial" w:hAnsi="Arial" w:cs="Arial"/>
          <w:color w:val="000000"/>
        </w:rPr>
      </w:pPr>
    </w:p>
    <w:p w:rsidR="00C31ED1" w:rsidRPr="003A6915" w:rsidRDefault="00C31ED1" w:rsidP="001065DF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A6915">
        <w:rPr>
          <w:rFonts w:ascii="Arial" w:hAnsi="Arial" w:cs="Arial"/>
          <w:sz w:val="24"/>
          <w:szCs w:val="24"/>
        </w:rPr>
        <w:t>akceptuję warunki zatrudnienia ustalone w niniejszym ogłoszeniu o naborze.</w:t>
      </w:r>
    </w:p>
    <w:p w:rsidR="00C31ED1" w:rsidRDefault="00C31ED1" w:rsidP="001065DF"/>
    <w:p w:rsidR="00C31ED1" w:rsidRDefault="00C31ED1" w:rsidP="001065DF"/>
    <w:p w:rsidR="00C31ED1" w:rsidRDefault="00C31ED1"/>
    <w:p w:rsidR="00C31ED1" w:rsidRDefault="00C31ED1"/>
    <w:p w:rsidR="00C31ED1" w:rsidRDefault="00C31ED1"/>
    <w:p w:rsidR="00C31ED1" w:rsidRDefault="00C31ED1"/>
    <w:p w:rsidR="00C31ED1" w:rsidRDefault="00C31ED1" w:rsidP="003047AA">
      <w:pPr>
        <w:ind w:left="4860"/>
        <w:jc w:val="center"/>
      </w:pPr>
      <w:r>
        <w:t>……………………………………</w:t>
      </w:r>
    </w:p>
    <w:p w:rsidR="00C31ED1" w:rsidRPr="003047AA" w:rsidRDefault="00C31ED1" w:rsidP="003047AA">
      <w:pPr>
        <w:ind w:left="4860"/>
        <w:jc w:val="center"/>
        <w:rPr>
          <w:i/>
          <w:iCs/>
          <w:sz w:val="18"/>
          <w:szCs w:val="18"/>
        </w:rPr>
      </w:pPr>
      <w:r w:rsidRPr="003047AA">
        <w:rPr>
          <w:i/>
          <w:iCs/>
          <w:sz w:val="18"/>
          <w:szCs w:val="18"/>
        </w:rPr>
        <w:t>(podpis kandydata)</w:t>
      </w:r>
    </w:p>
    <w:sectPr w:rsidR="00C31ED1" w:rsidRPr="003047AA" w:rsidSect="008B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89"/>
    <w:multiLevelType w:val="hybridMultilevel"/>
    <w:tmpl w:val="A31029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6D5E6D"/>
    <w:multiLevelType w:val="hybridMultilevel"/>
    <w:tmpl w:val="802C96EE"/>
    <w:lvl w:ilvl="0" w:tplc="D256AAA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7AA"/>
    <w:rsid w:val="00013148"/>
    <w:rsid w:val="000D0876"/>
    <w:rsid w:val="001065DF"/>
    <w:rsid w:val="001A03DA"/>
    <w:rsid w:val="001E1395"/>
    <w:rsid w:val="00257C42"/>
    <w:rsid w:val="002B1D47"/>
    <w:rsid w:val="003047AA"/>
    <w:rsid w:val="00391968"/>
    <w:rsid w:val="003A6915"/>
    <w:rsid w:val="00411DA1"/>
    <w:rsid w:val="004267A0"/>
    <w:rsid w:val="0047695B"/>
    <w:rsid w:val="00660653"/>
    <w:rsid w:val="006B3D3D"/>
    <w:rsid w:val="006D75FE"/>
    <w:rsid w:val="007F5F6A"/>
    <w:rsid w:val="00836909"/>
    <w:rsid w:val="008B32BE"/>
    <w:rsid w:val="009165DB"/>
    <w:rsid w:val="0093408A"/>
    <w:rsid w:val="00941F71"/>
    <w:rsid w:val="00A3448B"/>
    <w:rsid w:val="00A867BA"/>
    <w:rsid w:val="00A95D8A"/>
    <w:rsid w:val="00C22BC2"/>
    <w:rsid w:val="00C31ED1"/>
    <w:rsid w:val="00CB319B"/>
    <w:rsid w:val="00D40C76"/>
    <w:rsid w:val="00E22036"/>
    <w:rsid w:val="00E24B1D"/>
    <w:rsid w:val="00E83BF6"/>
    <w:rsid w:val="00F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A6915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6915"/>
    <w:rPr>
      <w:sz w:val="24"/>
      <w:szCs w:val="24"/>
    </w:rPr>
  </w:style>
  <w:style w:type="paragraph" w:styleId="NormalWeb">
    <w:name w:val="Normal (Web)"/>
    <w:basedOn w:val="Normal"/>
    <w:uiPriority w:val="99"/>
    <w:rsid w:val="00941F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41F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153</Words>
  <Characters>920</Characters>
  <Application>Microsoft Office Outlook</Application>
  <DocSecurity>0</DocSecurity>
  <Lines>0</Lines>
  <Paragraphs>0</Paragraphs>
  <ScaleCrop>false</ScaleCrop>
  <Company>UM K-Koźle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Or</dc:creator>
  <cp:keywords/>
  <dc:description/>
  <cp:lastModifiedBy>Księgowosć 2</cp:lastModifiedBy>
  <cp:revision>3</cp:revision>
  <cp:lastPrinted>2016-02-25T13:07:00Z</cp:lastPrinted>
  <dcterms:created xsi:type="dcterms:W3CDTF">2016-02-24T07:09:00Z</dcterms:created>
  <dcterms:modified xsi:type="dcterms:W3CDTF">2016-02-25T13:08:00Z</dcterms:modified>
</cp:coreProperties>
</file>