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54" w:rsidRDefault="00603B54">
      <w:pPr>
        <w:shd w:val="clear" w:color="auto" w:fill="FFFFFF"/>
      </w:pPr>
    </w:p>
    <w:p w:rsidR="00603B54" w:rsidRDefault="00603B54">
      <w:pPr>
        <w:shd w:val="clear" w:color="auto" w:fill="FFFFFF"/>
        <w:spacing w:before="58"/>
        <w:ind w:left="1397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 xml:space="preserve"> (pieczęć wykonawcy)</w:t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  <w:t xml:space="preserve">Zał. Nr 1 </w:t>
      </w:r>
    </w:p>
    <w:p w:rsidR="00603B54" w:rsidRDefault="00603B54">
      <w:pPr>
        <w:shd w:val="clear" w:color="auto" w:fill="FFFFFF"/>
        <w:spacing w:before="58"/>
        <w:ind w:left="1397"/>
        <w:rPr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  <w:t xml:space="preserve">do zapytania ofertowego </w:t>
      </w:r>
    </w:p>
    <w:p w:rsidR="00603B54" w:rsidRDefault="00603B54">
      <w:pPr>
        <w:shd w:val="clear" w:color="auto" w:fill="FFFFFF"/>
        <w:spacing w:before="58"/>
        <w:ind w:left="1397"/>
      </w:pP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</w:r>
      <w:r>
        <w:rPr>
          <w:color w:val="000000"/>
          <w:spacing w:val="-2"/>
          <w:sz w:val="16"/>
          <w:szCs w:val="16"/>
        </w:rPr>
        <w:tab/>
        <w:t xml:space="preserve">z dnia  27.04.2018 r. </w:t>
      </w:r>
    </w:p>
    <w:p w:rsidR="00603B54" w:rsidRDefault="00603B54">
      <w:pPr>
        <w:shd w:val="clear" w:color="auto" w:fill="FFFFFF"/>
        <w:spacing w:before="610"/>
        <w:ind w:left="149"/>
        <w:jc w:val="center"/>
        <w:rPr>
          <w:b/>
          <w:bCs/>
          <w:color w:val="000000"/>
          <w:spacing w:val="2"/>
          <w:sz w:val="23"/>
          <w:szCs w:val="23"/>
        </w:rPr>
      </w:pPr>
      <w:r>
        <w:rPr>
          <w:b/>
          <w:bCs/>
          <w:color w:val="000000"/>
          <w:spacing w:val="2"/>
          <w:sz w:val="23"/>
          <w:szCs w:val="23"/>
        </w:rPr>
        <w:t>OFERTA</w:t>
      </w:r>
    </w:p>
    <w:p w:rsidR="00603B54" w:rsidRDefault="00603B54">
      <w:pPr>
        <w:shd w:val="clear" w:color="auto" w:fill="FFFFFF"/>
        <w:spacing w:before="610"/>
        <w:ind w:left="149"/>
        <w:jc w:val="center"/>
      </w:pPr>
    </w:p>
    <w:p w:rsidR="00603B54" w:rsidRDefault="00603B54" w:rsidP="008D0B86">
      <w:pPr>
        <w:shd w:val="clear" w:color="auto" w:fill="FFFFFF"/>
        <w:spacing w:line="276" w:lineRule="auto"/>
        <w:ind w:left="147"/>
        <w:rPr>
          <w:color w:val="000000"/>
          <w:spacing w:val="-4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Biorąc udział w postępowaniu o  udzielenie zamówienia publicznego w trybie zapytania </w:t>
      </w:r>
      <w:r>
        <w:rPr>
          <w:color w:val="000000"/>
          <w:spacing w:val="-4"/>
          <w:sz w:val="24"/>
          <w:szCs w:val="24"/>
        </w:rPr>
        <w:t>ofertowego na: .....................................................................................................................................</w:t>
      </w:r>
    </w:p>
    <w:p w:rsidR="00603B54" w:rsidRDefault="00603B54" w:rsidP="008D0B86">
      <w:pPr>
        <w:shd w:val="clear" w:color="auto" w:fill="FFFFFF"/>
        <w:spacing w:line="276" w:lineRule="auto"/>
        <w:ind w:left="147"/>
      </w:pPr>
      <w:r>
        <w:rPr>
          <w:color w:val="000000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color w:val="000000"/>
          <w:spacing w:val="-25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Oferuję  realizację   przedmiotu   zamówienia zgodnie z wymogami określonymi w </w:t>
      </w:r>
      <w:r>
        <w:rPr>
          <w:color w:val="000000"/>
          <w:spacing w:val="-1"/>
          <w:sz w:val="24"/>
          <w:szCs w:val="24"/>
        </w:rPr>
        <w:t>zaproszeniu do złożenia oferty, za cenę:</w:t>
      </w:r>
    </w:p>
    <w:p w:rsidR="00603B54" w:rsidRDefault="00603B54">
      <w:pPr>
        <w:shd w:val="clear" w:color="auto" w:fill="FFFFFF"/>
        <w:tabs>
          <w:tab w:val="left" w:leader="dot" w:pos="8904"/>
        </w:tabs>
        <w:spacing w:before="5" w:line="413" w:lineRule="exact"/>
        <w:ind w:left="149"/>
      </w:pPr>
      <w:r>
        <w:rPr>
          <w:b/>
          <w:bCs/>
          <w:color w:val="000000"/>
          <w:spacing w:val="-7"/>
          <w:sz w:val="24"/>
          <w:szCs w:val="24"/>
        </w:rPr>
        <w:t xml:space="preserve">brutto .......................................zł   </w:t>
      </w:r>
      <w:r w:rsidRPr="00670429">
        <w:rPr>
          <w:color w:val="000000"/>
          <w:spacing w:val="-7"/>
          <w:sz w:val="24"/>
          <w:szCs w:val="24"/>
        </w:rPr>
        <w:t>(za jedną godzinę pracy)</w:t>
      </w:r>
    </w:p>
    <w:p w:rsidR="00603B54" w:rsidRDefault="00603B54">
      <w:pPr>
        <w:shd w:val="clear" w:color="auto" w:fill="FFFFFF"/>
        <w:tabs>
          <w:tab w:val="left" w:leader="dot" w:pos="8846"/>
        </w:tabs>
        <w:spacing w:line="413" w:lineRule="exact"/>
        <w:ind w:left="144"/>
      </w:pPr>
      <w:r>
        <w:rPr>
          <w:color w:val="000000"/>
          <w:spacing w:val="-2"/>
          <w:sz w:val="24"/>
          <w:szCs w:val="24"/>
        </w:rPr>
        <w:t>(słownie złotych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zł)</w:t>
      </w:r>
    </w:p>
    <w:p w:rsidR="00603B54" w:rsidRDefault="00603B54">
      <w:pPr>
        <w:shd w:val="clear" w:color="auto" w:fill="FFFFFF"/>
        <w:tabs>
          <w:tab w:val="left" w:leader="dot" w:pos="8890"/>
        </w:tabs>
        <w:spacing w:before="5" w:line="413" w:lineRule="exact"/>
        <w:ind w:left="134"/>
      </w:pPr>
      <w:r>
        <w:rPr>
          <w:b/>
          <w:bCs/>
          <w:color w:val="000000"/>
          <w:spacing w:val="-3"/>
          <w:sz w:val="24"/>
          <w:szCs w:val="24"/>
        </w:rPr>
        <w:t xml:space="preserve">w tym kwota netto ...........................zł. </w:t>
      </w:r>
      <w:r w:rsidRPr="00670429">
        <w:rPr>
          <w:color w:val="000000"/>
          <w:spacing w:val="-3"/>
          <w:sz w:val="24"/>
          <w:szCs w:val="24"/>
        </w:rPr>
        <w:t>(za jedną godzinę pracy)</w:t>
      </w:r>
    </w:p>
    <w:p w:rsidR="00603B54" w:rsidRDefault="00603B54">
      <w:pPr>
        <w:shd w:val="clear" w:color="auto" w:fill="FFFFFF"/>
        <w:tabs>
          <w:tab w:val="left" w:leader="dot" w:pos="8842"/>
        </w:tabs>
        <w:spacing w:line="413" w:lineRule="exact"/>
        <w:ind w:left="139"/>
      </w:pPr>
      <w:r>
        <w:rPr>
          <w:color w:val="000000"/>
          <w:spacing w:val="-2"/>
          <w:sz w:val="24"/>
          <w:szCs w:val="24"/>
        </w:rPr>
        <w:t>(słownie złotych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zł)</w:t>
      </w:r>
    </w:p>
    <w:p w:rsidR="00603B54" w:rsidRDefault="00603B54">
      <w:pPr>
        <w:shd w:val="clear" w:color="auto" w:fill="FFFFFF"/>
        <w:tabs>
          <w:tab w:val="left" w:leader="dot" w:pos="4411"/>
          <w:tab w:val="left" w:leader="dot" w:pos="8885"/>
        </w:tabs>
        <w:spacing w:before="5" w:line="413" w:lineRule="exact"/>
        <w:ind w:left="144"/>
      </w:pPr>
      <w:r>
        <w:rPr>
          <w:b/>
          <w:bCs/>
          <w:color w:val="000000"/>
          <w:spacing w:val="-2"/>
          <w:sz w:val="24"/>
          <w:szCs w:val="24"/>
        </w:rPr>
        <w:t>podatek VAT w wysokości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2"/>
          <w:sz w:val="24"/>
          <w:szCs w:val="24"/>
        </w:rPr>
        <w:t>% tj.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zł</w:t>
      </w:r>
    </w:p>
    <w:p w:rsidR="00603B54" w:rsidRDefault="00603B54">
      <w:pPr>
        <w:shd w:val="clear" w:color="auto" w:fill="FFFFFF"/>
        <w:tabs>
          <w:tab w:val="left" w:leader="dot" w:pos="8842"/>
        </w:tabs>
        <w:spacing w:line="413" w:lineRule="exact"/>
        <w:ind w:left="134"/>
      </w:pPr>
      <w:r>
        <w:rPr>
          <w:color w:val="000000"/>
          <w:spacing w:val="-2"/>
          <w:sz w:val="24"/>
          <w:szCs w:val="24"/>
        </w:rPr>
        <w:t>(słownie złotych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zł)</w:t>
      </w:r>
    </w:p>
    <w:p w:rsidR="00603B54" w:rsidRDefault="00603B54" w:rsidP="00435C05">
      <w:pPr>
        <w:numPr>
          <w:ilvl w:val="0"/>
          <w:numId w:val="1"/>
        </w:numPr>
        <w:shd w:val="clear" w:color="auto" w:fill="FFFFFF"/>
        <w:tabs>
          <w:tab w:val="left" w:pos="466"/>
          <w:tab w:val="left" w:leader="dot" w:pos="3082"/>
        </w:tabs>
        <w:spacing w:line="413" w:lineRule="exact"/>
        <w:ind w:left="466" w:hanging="346"/>
        <w:rPr>
          <w:color w:val="000000"/>
          <w:spacing w:val="-1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Oferuję realizację przedmiotu zamówienia w terminach określonych w zapytaniu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ofertowym z dnia</w:t>
      </w:r>
      <w:r>
        <w:rPr>
          <w:color w:val="000000"/>
          <w:sz w:val="24"/>
          <w:szCs w:val="24"/>
        </w:rPr>
        <w:tab/>
      </w:r>
    </w:p>
    <w:p w:rsidR="00603B54" w:rsidRDefault="00603B54" w:rsidP="00435C0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413" w:lineRule="exact"/>
        <w:ind w:left="466" w:hanging="346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Oświadczam  że zapoznałem  się z warunkami udzielonego zamówienia i nie wnoszę  </w:t>
      </w:r>
      <w:r>
        <w:rPr>
          <w:color w:val="000000"/>
          <w:spacing w:val="-2"/>
          <w:sz w:val="24"/>
          <w:szCs w:val="24"/>
        </w:rPr>
        <w:t>do niego zastrzeżeń.</w:t>
      </w:r>
    </w:p>
    <w:p w:rsidR="00603B54" w:rsidRDefault="00603B54" w:rsidP="00435C0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413" w:lineRule="exact"/>
        <w:ind w:left="120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Oświadczam,  że zdobyłem  konieczne informacje do przygotowania oferty.</w:t>
      </w:r>
    </w:p>
    <w:p w:rsidR="00603B54" w:rsidRDefault="00603B54" w:rsidP="00435C05">
      <w:pPr>
        <w:numPr>
          <w:ilvl w:val="0"/>
          <w:numId w:val="1"/>
        </w:numPr>
        <w:shd w:val="clear" w:color="auto" w:fill="FFFFFF"/>
        <w:tabs>
          <w:tab w:val="left" w:pos="466"/>
        </w:tabs>
        <w:spacing w:line="413" w:lineRule="exact"/>
        <w:ind w:left="120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Oświadczam, że jestem płatnikiem VAT o numerze identyfikacyjnym.</w:t>
      </w:r>
    </w:p>
    <w:p w:rsidR="00603B54" w:rsidRDefault="00603B54">
      <w:pPr>
        <w:shd w:val="clear" w:color="auto" w:fill="FFFFFF"/>
        <w:tabs>
          <w:tab w:val="left" w:leader="dot" w:pos="1661"/>
          <w:tab w:val="left" w:leader="dot" w:pos="9048"/>
        </w:tabs>
        <w:spacing w:line="413" w:lineRule="exact"/>
        <w:ind w:left="461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NIP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spacing w:line="413" w:lineRule="exact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Do oferty dołączam: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9).............................................................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10)...........................................................</w:t>
      </w:r>
    </w:p>
    <w:p w:rsidR="00603B54" w:rsidRDefault="00603B54" w:rsidP="004C1C2B">
      <w:pPr>
        <w:shd w:val="clear" w:color="auto" w:fill="FFFFFF"/>
        <w:tabs>
          <w:tab w:val="left" w:leader="dot" w:pos="1661"/>
          <w:tab w:val="left" w:leader="dot" w:pos="9048"/>
        </w:tabs>
        <w:ind w:left="142"/>
      </w:pPr>
      <w:r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pacing w:val="-1"/>
          <w:sz w:val="16"/>
          <w:szCs w:val="16"/>
        </w:rPr>
        <w:t>(podpis osoby lub osób uprawnionych do reprezentowania wykonawcy)</w:t>
      </w:r>
    </w:p>
    <w:p w:rsidR="00603B54" w:rsidRDefault="00603B54">
      <w:pPr>
        <w:shd w:val="clear" w:color="auto" w:fill="FFFFFF"/>
        <w:spacing w:before="86" w:line="336" w:lineRule="exact"/>
        <w:ind w:left="6264" w:right="922" w:firstLine="1512"/>
      </w:pPr>
      <w:r>
        <w:rPr>
          <w:color w:val="000000"/>
          <w:sz w:val="16"/>
          <w:szCs w:val="16"/>
        </w:rPr>
        <w:t xml:space="preserve">. </w:t>
      </w:r>
      <w:r>
        <w:rPr>
          <w:color w:val="000000"/>
          <w:spacing w:val="-1"/>
          <w:sz w:val="16"/>
          <w:szCs w:val="16"/>
        </w:rPr>
        <w:t>(miejscowość i data)</w:t>
      </w:r>
    </w:p>
    <w:sectPr w:rsidR="00603B54" w:rsidSect="00762909">
      <w:type w:val="continuous"/>
      <w:pgSz w:w="11909" w:h="16834"/>
      <w:pgMar w:top="1417" w:right="1627" w:bottom="720" w:left="113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07F2"/>
    <w:multiLevelType w:val="singleLevel"/>
    <w:tmpl w:val="FF1C63D6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C05"/>
    <w:rsid w:val="001811FA"/>
    <w:rsid w:val="003A34CF"/>
    <w:rsid w:val="00435C05"/>
    <w:rsid w:val="00443478"/>
    <w:rsid w:val="004C1C2B"/>
    <w:rsid w:val="00603B54"/>
    <w:rsid w:val="00624F41"/>
    <w:rsid w:val="00660668"/>
    <w:rsid w:val="00670429"/>
    <w:rsid w:val="006E5484"/>
    <w:rsid w:val="00762909"/>
    <w:rsid w:val="0079126C"/>
    <w:rsid w:val="00824BCC"/>
    <w:rsid w:val="00832798"/>
    <w:rsid w:val="00877997"/>
    <w:rsid w:val="008D0B86"/>
    <w:rsid w:val="00900370"/>
    <w:rsid w:val="00C62F20"/>
    <w:rsid w:val="00CB6916"/>
    <w:rsid w:val="00E46FC1"/>
    <w:rsid w:val="00E91360"/>
    <w:rsid w:val="00EA20D9"/>
    <w:rsid w:val="00F5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0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278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Księgowosć 2</cp:lastModifiedBy>
  <cp:revision>5</cp:revision>
  <cp:lastPrinted>2017-02-24T06:50:00Z</cp:lastPrinted>
  <dcterms:created xsi:type="dcterms:W3CDTF">2017-02-16T12:04:00Z</dcterms:created>
  <dcterms:modified xsi:type="dcterms:W3CDTF">2018-04-27T09:40:00Z</dcterms:modified>
</cp:coreProperties>
</file>